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our tout le contenu"/>
      </w:tblPr>
      <w:tblGrid>
        <w:gridCol w:w="2922"/>
        <w:gridCol w:w="6680"/>
      </w:tblGrid>
      <w:tr w:rsidR="00C420C8" w:rsidRPr="00764C90" w14:paraId="0DC6693A" w14:textId="77777777" w:rsidTr="00C420C8">
        <w:tc>
          <w:tcPr>
            <w:tcW w:w="3023" w:type="dxa"/>
          </w:tcPr>
          <w:p w14:paraId="5515272F" w14:textId="24E6859B" w:rsidR="00C420C8" w:rsidRPr="00764C90" w:rsidRDefault="00FD2037" w:rsidP="003856C9">
            <w:pPr>
              <w:pStyle w:val="Titre1"/>
            </w:pPr>
            <w:r>
              <w:t>dounezek yael</w:t>
            </w:r>
          </w:p>
          <w:p w14:paraId="278D178F" w14:textId="7F1C2993" w:rsidR="00C420C8" w:rsidRPr="00764C90" w:rsidRDefault="00FD2037" w:rsidP="005246B9">
            <w:pPr>
              <w:pStyle w:val="Graphiqu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71613" wp14:editId="557D656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565150</wp:posOffset>
                      </wp:positionV>
                      <wp:extent cx="1571625" cy="638175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AD787D" w14:textId="48805378" w:rsidR="00FD2037" w:rsidRDefault="00FD2037" w:rsidP="00FD2037">
                                  <w:pPr>
                                    <w:jc w:val="both"/>
                                  </w:pPr>
                                  <w:r>
                                    <w:tab/>
                                    <w:t>: ydounezek@gmail.com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71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7.65pt;margin-top:44.5pt;width:123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" filled="f" stroked="f" strokeweight=".5pt">
                      <v:textbox>
                        <w:txbxContent>
                          <w:p w14:paraId="71AD787D" w14:textId="48805378" w:rsidR="00FD2037" w:rsidRDefault="00FD2037" w:rsidP="00FD2037">
                            <w:pPr>
                              <w:jc w:val="both"/>
                            </w:pPr>
                            <w:r>
                              <w:tab/>
                              <w:t>: ydounezek@gmail.com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20C8" w:rsidRPr="00764C90"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45510BE6" wp14:editId="7BB43019">
                      <wp:extent cx="329184" cy="329184"/>
                      <wp:effectExtent l="0" t="0" r="13970" b="13970"/>
                      <wp:docPr id="49" name="Groupe 43" title="Icône de messageri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e libre 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e libre 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1F65B" id="Groupe 43" o:spid="_x0000_s1026" alt="Titre : Icône de messageri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BmP+egIUAAAUcgAADgAAAAAAAAAAAAAAAAAuAgAAZHJz&#10;L2Uyb0RvYy54bWxQSwECLQAUAAYACAAAACEAaEcb0NgAAAADAQAADwAAAAAAAAAAAAAAAABcFgAA&#10;ZHJzL2Rvd25yZXYueG1sUEsFBgAAAAAEAAQA8wAAAGEXAAAAAA==&#10;">
                      <v:shape id="Forme libre 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e libre 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ACD887C" w14:textId="34E2E29B" w:rsidR="00C420C8" w:rsidRPr="00764C90" w:rsidRDefault="00767DE4" w:rsidP="00441EB9">
            <w:pPr>
              <w:pStyle w:val="Titre3"/>
            </w:pPr>
            <w:sdt>
              <w:sdtPr>
                <w:alias w:val="Entrez votre adresse e-mail :"/>
                <w:tag w:val="Entrez un e-mail :"/>
                <w:id w:val="1159736844"/>
                <w:placeholder>
                  <w:docPart w:val="F5D57F0638CF4260A0E7340583B08330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764C90">
                  <w:rPr>
                    <w:lang w:bidi="fr-FR"/>
                  </w:rPr>
                  <w:t>E-mail</w:t>
                </w:r>
              </w:sdtContent>
            </w:sdt>
          </w:p>
          <w:p w14:paraId="69F9FE72" w14:textId="4F650E53" w:rsidR="00C420C8" w:rsidRDefault="00FD2037" w:rsidP="005246B9">
            <w:pPr>
              <w:pStyle w:val="Graphique"/>
            </w:pPr>
            <w:r w:rsidRPr="00764C90"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51711499" wp14:editId="7A300280">
                      <wp:extent cx="329184" cy="329184"/>
                      <wp:effectExtent l="0" t="0" r="13970" b="13970"/>
                      <wp:docPr id="80" name="Groupe 37" title="Icône de télé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e libre 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e libre 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5FA63" id="Groupe 37" o:spid="_x0000_s1026" alt="Titre : Icône de téléphon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CFsoILICUAAKDeAAAOAAAAAAAAAAAAAAAAAC4CAABkcnMvZTJvRG9j&#10;LnhtbFBLAQItABQABgAIAAAAIQBoRxvQ2AAAAAMBAAAPAAAAAAAAAAAAAAAAAHonAABkcnMvZG93&#10;bnJldi54bWxQSwUGAAAAAAQABADzAAAAfygAAAAA&#10;">
                      <v:shape id="Forme libre 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e libre 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2E36AC7" w14:textId="38E69D23" w:rsidR="00FD2037" w:rsidRPr="00FD2037" w:rsidRDefault="00FD2037" w:rsidP="00FD2037">
            <w:pPr>
              <w:pStyle w:val="Titre3"/>
            </w:pPr>
            <w:r>
              <w:t>TELEPHONE</w:t>
            </w:r>
            <w:r w:rsidR="008341E7">
              <w:t> : 81.90.98</w:t>
            </w:r>
          </w:p>
          <w:p w14:paraId="36A34FEE" w14:textId="1584D8C9" w:rsidR="00C420C8" w:rsidRDefault="008341E7" w:rsidP="00441EB9">
            <w:pPr>
              <w:pStyle w:val="Titre3"/>
            </w:pPr>
            <w:r w:rsidRPr="00764C90"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3CF9F0A2" wp14:editId="5B913C75">
                      <wp:extent cx="329184" cy="329184"/>
                      <wp:effectExtent l="0" t="0" r="13970" b="13970"/>
                      <wp:docPr id="77" name="Groupe 31" title="Icône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orme libre 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orme libre 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422A3" id="Groupe 31" o:spid="_x0000_s1026" alt="Titre : Icône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Ikp&#10;EA3OGAAANYwAAA4AAAAAAAAAAAAAAAAALgIAAGRycy9lMm9Eb2MueG1sUEsBAi0AFAAGAAgAAAAh&#10;AGhHG9DYAAAAAwEAAA8AAAAAAAAAAAAAAAAAKBsAAGRycy9kb3ducmV2LnhtbFBLBQYAAAAABAAE&#10;APMAAAAtHAAAAAA=&#10;">
                      <v:shape id="Forme libre 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e libre 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47D4EC5" w14:textId="7643946F" w:rsidR="00531498" w:rsidRDefault="00531498" w:rsidP="00441EB9">
            <w:pPr>
              <w:pStyle w:val="Titre3"/>
            </w:pPr>
          </w:p>
          <w:p w14:paraId="19A2615C" w14:textId="1F9A18BD" w:rsidR="00531498" w:rsidRDefault="00767DE4" w:rsidP="00441EB9">
            <w:pPr>
              <w:pStyle w:val="Titre3"/>
            </w:pPr>
            <w:sdt>
              <w:sdtPr>
                <w:alias w:val="Entrez une URL LinkedIn :"/>
                <w:tag w:val="Entrez une URL LinkedIn :"/>
                <w:id w:val="-1457020033"/>
                <w:placeholder>
                  <w:docPart w:val="B0D55F55413B4EEAA7F63EEB043774FB"/>
                </w:placeholder>
                <w:temporary/>
                <w:showingPlcHdr/>
                <w15:appearance w15:val="hidden"/>
              </w:sdtPr>
              <w:sdtEndPr/>
              <w:sdtContent>
                <w:r w:rsidR="00531498" w:rsidRPr="00764C90">
                  <w:rPr>
                    <w:lang w:bidi="fr-FR"/>
                  </w:rPr>
                  <w:t>URL LinkedIn</w:t>
                </w:r>
              </w:sdtContent>
            </w:sdt>
            <w:r w:rsidR="00531498">
              <w:t> :</w:t>
            </w:r>
          </w:p>
          <w:p w14:paraId="75B3C0FC" w14:textId="64F5F208" w:rsidR="00531498" w:rsidRDefault="00531498" w:rsidP="00441EB9">
            <w:pPr>
              <w:pStyle w:val="Titre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3032F" wp14:editId="40D51FDB">
                      <wp:simplePos x="0" y="0"/>
                      <wp:positionH relativeFrom="column">
                        <wp:posOffset>12759</wp:posOffset>
                      </wp:positionH>
                      <wp:positionV relativeFrom="paragraph">
                        <wp:posOffset>81693</wp:posOffset>
                      </wp:positionV>
                      <wp:extent cx="1839433" cy="446568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9433" cy="4465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7A4711" w14:textId="60493F45" w:rsidR="00531498" w:rsidRDefault="00767DE4">
                                  <w:hyperlink r:id="rId7" w:history="1">
                                    <w:r w:rsidR="009704FF" w:rsidRPr="009704FF">
                                      <w:rPr>
                                        <w:rStyle w:val="Lienhypertexte"/>
                                      </w:rPr>
                                      <w:t>https://www.linkedin.com/in/yael-dounezek-6a16b5235/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3032F" id="Zone de texte 5" o:spid="_x0000_s1027" type="#_x0000_t202" style="position:absolute;left:0;text-align:left;margin-left:1pt;margin-top:6.45pt;width:144.8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" filled="f" stroked="f" strokeweight=".5pt">
                      <v:textbox>
                        <w:txbxContent>
                          <w:p w14:paraId="117A4711" w14:textId="60493F45" w:rsidR="00531498" w:rsidRDefault="00767DE4">
                            <w:hyperlink r:id="rId8" w:history="1">
                              <w:r w:rsidR="009704FF" w:rsidRPr="009704FF">
                                <w:rPr>
                                  <w:rStyle w:val="Lienhypertexte"/>
                                </w:rPr>
                                <w:t>https://www.linkedin.com/in/yael-dounezek-6a16b5235/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B39120" w14:textId="77777777" w:rsidR="00531498" w:rsidRDefault="00531498" w:rsidP="00441EB9">
            <w:pPr>
              <w:pStyle w:val="Titre3"/>
            </w:pPr>
          </w:p>
          <w:p w14:paraId="4ED54EE7" w14:textId="77777777" w:rsidR="008341E7" w:rsidRPr="00764C90" w:rsidRDefault="008341E7" w:rsidP="00441EB9">
            <w:pPr>
              <w:pStyle w:val="Titre3"/>
            </w:pPr>
          </w:p>
          <w:tbl>
            <w:tblPr>
              <w:tblpPr w:leftFromText="180" w:rightFromText="180" w:vertAnchor="text" w:horzAnchor="margin" w:tblpY="-195"/>
              <w:tblOverlap w:val="never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Tableau de disposition côté gauche"/>
            </w:tblPr>
            <w:tblGrid>
              <w:gridCol w:w="2922"/>
            </w:tblGrid>
            <w:tr w:rsidR="00A00448" w:rsidRPr="00764C90" w14:paraId="2F8F0323" w14:textId="77777777" w:rsidTr="00A00448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1A6D168C" w14:textId="556D4844" w:rsidR="00A00448" w:rsidRDefault="00531498" w:rsidP="00A00448">
                  <w:pPr>
                    <w:pStyle w:val="Titre3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C7A47E5" wp14:editId="52B40750">
                            <wp:simplePos x="0" y="0"/>
                            <wp:positionH relativeFrom="column">
                              <wp:posOffset>55289</wp:posOffset>
                            </wp:positionH>
                            <wp:positionV relativeFrom="paragraph">
                              <wp:posOffset>167980</wp:posOffset>
                            </wp:positionV>
                            <wp:extent cx="1733107" cy="308344"/>
                            <wp:effectExtent l="0" t="0" r="0" b="0"/>
                            <wp:wrapNone/>
                            <wp:docPr id="6" name="Zone de text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33107" cy="308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931A1A" w14:textId="5817EDA9" w:rsidR="00531498" w:rsidRDefault="00767DE4">
                                        <w:hyperlink r:id="rId9" w:history="1">
                                          <w:r w:rsidR="009704FF" w:rsidRPr="009704FF">
                                            <w:rPr>
                                              <w:rStyle w:val="Lienhypertexte"/>
                                            </w:rPr>
                                            <w:t>https://yaeld.btsinfo.nc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C7A47E5" id="Zone de texte 6" o:spid="_x0000_s1028" type="#_x0000_t202" style="position:absolute;left:0;text-align:left;margin-left:4.35pt;margin-top:13.25pt;width:136.4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e1GwIAADMEAAAOAAAAZHJzL2Uyb0RvYy54bWysU9tuGyEQfa/Uf0C817u+JE5WXkduIleV&#10;rCSSU+UZs+BFYhkK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" filled="f" stroked="f" strokeweight=".5pt">
                            <v:textbox>
                              <w:txbxContent>
                                <w:p w14:paraId="74931A1A" w14:textId="5817EDA9" w:rsidR="00531498" w:rsidRDefault="00767DE4">
                                  <w:hyperlink r:id="rId10" w:history="1">
                                    <w:r w:rsidR="009704FF" w:rsidRPr="009704FF">
                                      <w:rPr>
                                        <w:rStyle w:val="Lienhypertexte"/>
                                      </w:rPr>
                                      <w:t>https://yaeld.btsinfo.nc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00448">
                    <w:t>PORTFOLIO :</w:t>
                  </w:r>
                </w:p>
                <w:p w14:paraId="2D33995B" w14:textId="4B33E57C" w:rsidR="00A00448" w:rsidRPr="00764C90" w:rsidRDefault="00A00448" w:rsidP="00531498">
                  <w:pPr>
                    <w:pStyle w:val="Titre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</w:tbl>
          <w:p w14:paraId="7BC197B5" w14:textId="77777777" w:rsidR="00C420C8" w:rsidRPr="00764C90" w:rsidRDefault="00C420C8" w:rsidP="008408A9">
            <w:pPr>
              <w:pStyle w:val="Titre3"/>
            </w:pPr>
          </w:p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eau de disposition droite"/>
            </w:tblPr>
            <w:tblGrid>
              <w:gridCol w:w="6680"/>
            </w:tblGrid>
            <w:tr w:rsidR="00C420C8" w:rsidRPr="00764C90" w14:paraId="608FE045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CE5ED2B" w14:textId="77777777" w:rsidR="00C420C8" w:rsidRPr="00764C90" w:rsidRDefault="00767DE4" w:rsidP="008F6337">
                  <w:pPr>
                    <w:pStyle w:val="Titre2"/>
                  </w:pPr>
                  <w:sdt>
                    <w:sdtPr>
                      <w:alias w:val="Expérience :"/>
                      <w:tag w:val="Expérience :"/>
                      <w:id w:val="1217937480"/>
                      <w:placeholder>
                        <w:docPart w:val="DC799C1E2DF04AEFADD8CB6DD3C2AAF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47C68" w:rsidRPr="00347C68">
                        <w:rPr>
                          <w:lang w:bidi="fr-FR"/>
                        </w:rPr>
                        <w:t>EXPERIENCES PROFESSIONNELLES</w:t>
                      </w:r>
                    </w:sdtContent>
                  </w:sdt>
                </w:p>
                <w:p w14:paraId="66164EF7" w14:textId="143E0313" w:rsidR="00C420C8" w:rsidRPr="00EE3862" w:rsidRDefault="00EE3862" w:rsidP="008F6337">
                  <w:pPr>
                    <w:rPr>
                      <w:b/>
                      <w:bCs/>
                      <w:u w:val="single"/>
                    </w:rPr>
                  </w:pPr>
                  <w:r w:rsidRPr="00EE3862">
                    <w:rPr>
                      <w:b/>
                      <w:bCs/>
                      <w:sz w:val="24"/>
                      <w:szCs w:val="24"/>
                      <w:u w:val="single"/>
                    </w:rPr>
                    <w:t>2018 : stage entreprise Melcom Fibre optique, durée 6 semaines</w:t>
                  </w:r>
                </w:p>
                <w:p w14:paraId="3D064068" w14:textId="77777777" w:rsidR="00C420C8" w:rsidRDefault="00EE3862" w:rsidP="00EE3862">
                  <w:pPr>
                    <w:jc w:val="left"/>
                  </w:pPr>
                  <w:r>
                    <w:t xml:space="preserve"> </w:t>
                  </w:r>
                  <w:r w:rsidRPr="00EE3862">
                    <w:t>Installation de la fibre optique dans les habitations.</w:t>
                  </w:r>
                </w:p>
                <w:p w14:paraId="1D8378B0" w14:textId="2174ADD8" w:rsidR="00EE3862" w:rsidRPr="00EE3862" w:rsidRDefault="00EE3862" w:rsidP="00EE3862">
                  <w:pPr>
                    <w:jc w:val="both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E3862">
                    <w:rPr>
                      <w:b/>
                      <w:bCs/>
                      <w:sz w:val="24"/>
                      <w:szCs w:val="24"/>
                      <w:u w:val="single"/>
                    </w:rPr>
                    <w:t>2019 : stage entreprise Intelect services, durée 8 semaines</w:t>
                  </w:r>
                </w:p>
                <w:p w14:paraId="57B9B96C" w14:textId="25464B0E" w:rsidR="00EE3862" w:rsidRDefault="00EE3862" w:rsidP="00EE3862">
                  <w:pPr>
                    <w:jc w:val="left"/>
                  </w:pPr>
                  <w:r>
                    <w:t>Installation de la fibre optique dans les habitations.</w:t>
                  </w:r>
                </w:p>
                <w:p w14:paraId="0B0B5B00" w14:textId="7C26DE47" w:rsidR="00EE3862" w:rsidRDefault="00EE3862" w:rsidP="00EE3862">
                  <w:pPr>
                    <w:jc w:val="left"/>
                  </w:pPr>
                  <w:r>
                    <w:t>Soudure sur de la fibre optique.</w:t>
                  </w:r>
                </w:p>
                <w:p w14:paraId="2A05DFAD" w14:textId="77777777" w:rsidR="00EE3862" w:rsidRDefault="00EE3862" w:rsidP="00EE3862">
                  <w:pPr>
                    <w:jc w:val="left"/>
                  </w:pPr>
                  <w:r>
                    <w:t>Creuser une tranchée pour le passage du réseau électrique.</w:t>
                  </w:r>
                </w:p>
                <w:p w14:paraId="3C525213" w14:textId="7D2B6821" w:rsidR="00EE3862" w:rsidRPr="00EE3862" w:rsidRDefault="00EE3862" w:rsidP="00EE3862">
                  <w:pPr>
                    <w:jc w:val="left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E3862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2020 : stage entreprise </w:t>
                  </w:r>
                  <w:r w:rsidR="002B28C0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Nordtelecom 4 </w:t>
                  </w:r>
                  <w:r w:rsidRPr="00EE3862">
                    <w:rPr>
                      <w:b/>
                      <w:bCs/>
                      <w:sz w:val="24"/>
                      <w:szCs w:val="24"/>
                      <w:u w:val="single"/>
                    </w:rPr>
                    <w:t>semaines</w:t>
                  </w:r>
                </w:p>
                <w:p w14:paraId="753C6C91" w14:textId="77777777" w:rsidR="002B28C0" w:rsidRDefault="002B28C0" w:rsidP="002B28C0">
                  <w:pPr>
                    <w:jc w:val="left"/>
                  </w:pPr>
                  <w:r>
                    <w:t>Installation de détecteurs volumétriques</w:t>
                  </w:r>
                </w:p>
                <w:p w14:paraId="78F4C0A8" w14:textId="4A2A13BD" w:rsidR="00EE3862" w:rsidRPr="00764C90" w:rsidRDefault="002B28C0" w:rsidP="002B28C0">
                  <w:pPr>
                    <w:jc w:val="left"/>
                  </w:pPr>
                  <w:r>
                    <w:t>Pose de caméras de surveillance</w:t>
                  </w:r>
                  <w:r>
                    <w:t>, d’alarme</w:t>
                  </w:r>
                </w:p>
              </w:tc>
            </w:tr>
            <w:tr w:rsidR="00C420C8" w:rsidRPr="00764C90" w14:paraId="0FC11D7B" w14:textId="77777777" w:rsidTr="00EE00A5">
              <w:trPr>
                <w:trHeight w:val="2319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A9B9EFF" w14:textId="77777777" w:rsidR="00C420C8" w:rsidRPr="00764C90" w:rsidRDefault="00767DE4" w:rsidP="008F6337">
                  <w:pPr>
                    <w:pStyle w:val="Titre2"/>
                  </w:pPr>
                  <w:sdt>
                    <w:sdtPr>
                      <w:alias w:val="Formation :"/>
                      <w:tag w:val="Formation :"/>
                      <w:id w:val="1349516922"/>
                      <w:placeholder>
                        <w:docPart w:val="1BD0BF197B3041CCA41D54FD3A348DF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47C68" w:rsidRPr="00347C68">
                        <w:rPr>
                          <w:lang w:bidi="fr-FR"/>
                        </w:rPr>
                        <w:t>FORMATIONS</w:t>
                      </w:r>
                    </w:sdtContent>
                  </w:sdt>
                </w:p>
                <w:p w14:paraId="231EDD80" w14:textId="77777777" w:rsidR="00C420C8" w:rsidRDefault="002B28C0" w:rsidP="002B28C0">
                  <w:pPr>
                    <w:jc w:val="both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B28C0">
                    <w:rPr>
                      <w:b/>
                      <w:bCs/>
                      <w:sz w:val="24"/>
                      <w:szCs w:val="24"/>
                      <w:u w:val="single"/>
                    </w:rPr>
                    <w:t>2021-2022 : Lycée de Dick Ukeiwe</w:t>
                  </w:r>
                </w:p>
                <w:p w14:paraId="3FBE9A3D" w14:textId="77777777" w:rsidR="00FE497A" w:rsidRDefault="00FE497A" w:rsidP="002B28C0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sz w:val="24"/>
                      <w:szCs w:val="24"/>
                    </w:rPr>
                    <w:t>BTS SIO (</w:t>
                  </w:r>
                  <w:r w:rsidRPr="00FE497A">
                    <w:rPr>
                      <w:rFonts w:ascii="Arial" w:hAnsi="Arial" w:cs="Arial"/>
                      <w:color w:val="000000" w:themeColor="text1"/>
                    </w:rPr>
                    <w:t>Services Informatiques aux Organisations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)</w:t>
                  </w:r>
                </w:p>
                <w:p w14:paraId="40620F8C" w14:textId="77777777" w:rsidR="00FE497A" w:rsidRPr="00FE497A" w:rsidRDefault="00FE497A" w:rsidP="002B28C0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u w:val="single"/>
                    </w:rPr>
                  </w:pPr>
                  <w:r w:rsidRPr="00FE497A">
                    <w:rPr>
                      <w:rFonts w:ascii="Arial" w:hAnsi="Arial" w:cs="Arial"/>
                      <w:b/>
                      <w:bCs/>
                      <w:color w:val="000000" w:themeColor="text1"/>
                      <w:u w:val="single"/>
                    </w:rPr>
                    <w:t>2018-2020 : Lycée Polyvalent du Mont-Dore</w:t>
                  </w:r>
                </w:p>
                <w:p w14:paraId="4FAF3640" w14:textId="19279056" w:rsidR="00FE497A" w:rsidRPr="00FE497A" w:rsidRDefault="00FE497A" w:rsidP="002B28C0">
                  <w:pPr>
                    <w:jc w:val="both"/>
                    <w:rPr>
                      <w:sz w:val="24"/>
                      <w:szCs w:val="24"/>
                    </w:rPr>
                  </w:pPr>
                  <w:r w:rsidRPr="00FE497A">
                    <w:rPr>
                      <w:sz w:val="24"/>
                      <w:szCs w:val="24"/>
                    </w:rPr>
                    <w:t>BACPRO SN (Systèmes Numériques)</w:t>
                  </w:r>
                </w:p>
              </w:tc>
            </w:tr>
            <w:tr w:rsidR="00C420C8" w:rsidRPr="00764C90" w14:paraId="75EDA60D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7E949E31" w14:textId="77777777" w:rsidR="00C420C8" w:rsidRPr="00347C68" w:rsidRDefault="00767DE4" w:rsidP="008F6337">
                  <w:pPr>
                    <w:pStyle w:val="Titre2"/>
                    <w:rPr>
                      <w:lang w:val="en-US"/>
                    </w:rPr>
                  </w:pPr>
                  <w:sdt>
                    <w:sdtPr>
                      <w:alias w:val="Expérience de bénévolat ou d’animation :"/>
                      <w:tag w:val="Expérience de bénévolat ou d’animation :"/>
                      <w:id w:val="-1093778966"/>
                      <w:placeholder>
                        <w:docPart w:val="41E7561963854171B7643CC76D49D7D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47C68" w:rsidRPr="00347C68">
                        <w:rPr>
                          <w:lang w:val="en-US" w:bidi="fr-FR"/>
                        </w:rPr>
                        <w:t>DIVERS</w:t>
                      </w:r>
                    </w:sdtContent>
                  </w:sdt>
                </w:p>
                <w:p w14:paraId="2685CBF1" w14:textId="7D54B019" w:rsidR="00C420C8" w:rsidRPr="00764C90" w:rsidRDefault="00F44948" w:rsidP="008F6337">
                  <w:r>
                    <w:t>Handball,</w:t>
                  </w:r>
                  <w:r w:rsidR="00EE00A5">
                    <w:t xml:space="preserve"> jeux vidéo</w:t>
                  </w:r>
                </w:p>
              </w:tc>
            </w:tr>
          </w:tbl>
          <w:p w14:paraId="39084832" w14:textId="77777777" w:rsidR="00C420C8" w:rsidRPr="00764C90" w:rsidRDefault="00C420C8" w:rsidP="003856C9"/>
        </w:tc>
      </w:tr>
    </w:tbl>
    <w:p w14:paraId="0FBF9F5A" w14:textId="77777777" w:rsidR="003F5FDB" w:rsidRPr="00531498" w:rsidRDefault="003F5FDB" w:rsidP="00531498">
      <w:pPr>
        <w:pStyle w:val="Sansinterligne"/>
        <w:jc w:val="both"/>
      </w:pPr>
    </w:p>
    <w:sectPr w:rsidR="003F5FDB" w:rsidRPr="00531498" w:rsidSect="00E75BD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0B53" w14:textId="77777777" w:rsidR="00767DE4" w:rsidRDefault="00767DE4" w:rsidP="003856C9">
      <w:pPr>
        <w:spacing w:after="0" w:line="240" w:lineRule="auto"/>
      </w:pPr>
      <w:r>
        <w:separator/>
      </w:r>
    </w:p>
  </w:endnote>
  <w:endnote w:type="continuationSeparator" w:id="0">
    <w:p w14:paraId="42D2C773" w14:textId="77777777" w:rsidR="00767DE4" w:rsidRDefault="00767DE4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CB26" w14:textId="1B41301C" w:rsidR="003856C9" w:rsidRDefault="00767DE4" w:rsidP="00531498">
    <w:pPr>
      <w:pStyle w:val="Pieddepage"/>
      <w:jc w:val="both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fr-FR"/>
          </w:rPr>
          <w:fldChar w:fldCharType="begin"/>
        </w:r>
        <w:r w:rsidR="001765FE">
          <w:rPr>
            <w:lang w:bidi="fr-FR"/>
          </w:rPr>
          <w:instrText xml:space="preserve"> PAGE   \* MERGEFORMAT </w:instrText>
        </w:r>
        <w:r w:rsidR="001765FE">
          <w:rPr>
            <w:lang w:bidi="fr-FR"/>
          </w:rPr>
          <w:fldChar w:fldCharType="separate"/>
        </w:r>
        <w:r w:rsidR="00764C90">
          <w:rPr>
            <w:noProof/>
            <w:lang w:bidi="fr-FR"/>
          </w:rPr>
          <w:t>2</w:t>
        </w:r>
        <w:r w:rsidR="001765FE">
          <w:rPr>
            <w:noProof/>
            <w:lang w:bidi="fr-F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1B20" w14:textId="77777777" w:rsidR="001765FE" w:rsidRDefault="00DC79BB">
    <w:pPr>
      <w:pStyle w:val="Pieddepag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5DD2CCF" wp14:editId="410CFA4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e 4" title="Image de pied de page avec rectangles gris dan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e libre 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e libre 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e libre 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e libre 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e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e libre 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e libre 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e libre 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e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0EA3DC3" id="Groupe 4" o:spid="_x0000_s1026" alt="Titre : Image de pied de page avec rectangles gris dans différent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">
              <o:lock v:ext="edit" aspectratio="t"/>
              <v:shape id="Forme libre 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e libre 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e libre 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e libre 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e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e libre 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e libre 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e libre 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e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4D60" w14:textId="77777777" w:rsidR="00767DE4" w:rsidRDefault="00767DE4" w:rsidP="003856C9">
      <w:pPr>
        <w:spacing w:after="0" w:line="240" w:lineRule="auto"/>
      </w:pPr>
      <w:r>
        <w:separator/>
      </w:r>
    </w:p>
  </w:footnote>
  <w:footnote w:type="continuationSeparator" w:id="0">
    <w:p w14:paraId="2CADEA05" w14:textId="77777777" w:rsidR="00767DE4" w:rsidRDefault="00767DE4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AACE" w14:textId="77777777" w:rsidR="003856C9" w:rsidRDefault="007803B7">
    <w:pPr>
      <w:pStyle w:val="En-tt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FDCB8B1" wp14:editId="71A618B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e 17" title="Image d’en-tête avec rectangles gris sou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e libre 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e libre 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e libre 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e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e libre 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e libre 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e libre 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e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e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e libre 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DF62D0A" id="Groupe 17" o:spid="_x0000_s1026" alt="Titre : Image d’en-tête avec rectangles gris sous différent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">
              <o:lock v:ext="edit" aspectratio="t"/>
              <v:shape id="Forme libre 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 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 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 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 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 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 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5393" w14:textId="77777777" w:rsidR="00DC79BB" w:rsidRDefault="00DC79BB">
    <w:pPr>
      <w:pStyle w:val="En-tt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A100F36" wp14:editId="55248A5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e 17" title="Image d’en-tête avec rectangles gris sou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e libre 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e libre 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e libre 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e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e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e libre 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e libre 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e libre 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e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e libre 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DDFD31" id="Groupe 17" o:spid="_x0000_s1026" alt="Titre : Image d’en-tête avec rectangles gris sous différent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">
              <o:lock v:ext="edit" aspectratio="t"/>
              <v:shape id="Forme libre 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 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8699721">
    <w:abstractNumId w:val="9"/>
  </w:num>
  <w:num w:numId="2" w16cid:durableId="755126990">
    <w:abstractNumId w:val="7"/>
  </w:num>
  <w:num w:numId="3" w16cid:durableId="375276777">
    <w:abstractNumId w:val="6"/>
  </w:num>
  <w:num w:numId="4" w16cid:durableId="1971325232">
    <w:abstractNumId w:val="5"/>
  </w:num>
  <w:num w:numId="5" w16cid:durableId="1611468883">
    <w:abstractNumId w:val="4"/>
  </w:num>
  <w:num w:numId="6" w16cid:durableId="600181092">
    <w:abstractNumId w:val="8"/>
  </w:num>
  <w:num w:numId="7" w16cid:durableId="1133445649">
    <w:abstractNumId w:val="3"/>
  </w:num>
  <w:num w:numId="8" w16cid:durableId="1693258413">
    <w:abstractNumId w:val="2"/>
  </w:num>
  <w:num w:numId="9" w16cid:durableId="760563687">
    <w:abstractNumId w:val="1"/>
  </w:num>
  <w:num w:numId="10" w16cid:durableId="209998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37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28C0"/>
    <w:rsid w:val="002B3890"/>
    <w:rsid w:val="002B7747"/>
    <w:rsid w:val="002C77B9"/>
    <w:rsid w:val="002F485A"/>
    <w:rsid w:val="003053D9"/>
    <w:rsid w:val="00347C68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C189D"/>
    <w:rsid w:val="004D22BB"/>
    <w:rsid w:val="005152F2"/>
    <w:rsid w:val="005246B9"/>
    <w:rsid w:val="00531498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A3CE7"/>
    <w:rsid w:val="00743379"/>
    <w:rsid w:val="00747550"/>
    <w:rsid w:val="00764C90"/>
    <w:rsid w:val="00767DE4"/>
    <w:rsid w:val="007803B7"/>
    <w:rsid w:val="007A7C08"/>
    <w:rsid w:val="007B2F5C"/>
    <w:rsid w:val="007C5F05"/>
    <w:rsid w:val="007C6D09"/>
    <w:rsid w:val="00825ED8"/>
    <w:rsid w:val="00832043"/>
    <w:rsid w:val="00832F81"/>
    <w:rsid w:val="008341E7"/>
    <w:rsid w:val="008408A9"/>
    <w:rsid w:val="00841714"/>
    <w:rsid w:val="008501C7"/>
    <w:rsid w:val="00857DCA"/>
    <w:rsid w:val="008C7CA2"/>
    <w:rsid w:val="008F6337"/>
    <w:rsid w:val="00914DAF"/>
    <w:rsid w:val="0093286E"/>
    <w:rsid w:val="009704FF"/>
    <w:rsid w:val="009D1627"/>
    <w:rsid w:val="00A00448"/>
    <w:rsid w:val="00A42F91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75BD3"/>
    <w:rsid w:val="00E941EF"/>
    <w:rsid w:val="00EB1C1B"/>
    <w:rsid w:val="00EE00A5"/>
    <w:rsid w:val="00EE3862"/>
    <w:rsid w:val="00F077AE"/>
    <w:rsid w:val="00F14687"/>
    <w:rsid w:val="00F44948"/>
    <w:rsid w:val="00F56435"/>
    <w:rsid w:val="00F91A9C"/>
    <w:rsid w:val="00F927F0"/>
    <w:rsid w:val="00FA07AA"/>
    <w:rsid w:val="00FB0A17"/>
    <w:rsid w:val="00FB6A8F"/>
    <w:rsid w:val="00FD2037"/>
    <w:rsid w:val="00FE20E6"/>
    <w:rsid w:val="00FE497A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B6622"/>
  <w15:chartTrackingRefBased/>
  <w15:docId w15:val="{B4FE31C4-EE54-462E-BD0F-1C459F56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itre1">
    <w:name w:val="heading 1"/>
    <w:basedOn w:val="Normal"/>
    <w:link w:val="Titre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7A5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7A5"/>
  </w:style>
  <w:style w:type="paragraph" w:styleId="Pieddepage">
    <w:name w:val="footer"/>
    <w:basedOn w:val="Normal"/>
    <w:link w:val="Pieddepage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FE20E6"/>
  </w:style>
  <w:style w:type="table" w:styleId="Grilledutableau">
    <w:name w:val="Table Grid"/>
    <w:basedOn w:val="Tableau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3053D9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itre5Car">
    <w:name w:val="Titre 5 Car"/>
    <w:basedOn w:val="Policepardfaut"/>
    <w:link w:val="Titre5"/>
    <w:uiPriority w:val="9"/>
    <w:rsid w:val="00463463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12"/>
    <w:qFormat/>
    <w:rsid w:val="005A7E57"/>
    <w:pPr>
      <w:spacing w:after="0" w:line="240" w:lineRule="auto"/>
    </w:pPr>
  </w:style>
  <w:style w:type="paragraph" w:customStyle="1" w:styleId="Lignegraphique">
    <w:name w:val="Ligne graphiqu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714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41714"/>
  </w:style>
  <w:style w:type="paragraph" w:styleId="Normalcentr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417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1714"/>
  </w:style>
  <w:style w:type="paragraph" w:styleId="Corpsdetexte2">
    <w:name w:val="Body Text 2"/>
    <w:basedOn w:val="Normal"/>
    <w:link w:val="Corpsdetexte2Car"/>
    <w:uiPriority w:val="99"/>
    <w:semiHidden/>
    <w:unhideWhenUsed/>
    <w:rsid w:val="00841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1714"/>
  </w:style>
  <w:style w:type="paragraph" w:styleId="Corpsdetexte3">
    <w:name w:val="Body Text 3"/>
    <w:basedOn w:val="Normal"/>
    <w:link w:val="Corpsdetex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41714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4171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4171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41714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4171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41714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41714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41714"/>
  </w:style>
  <w:style w:type="table" w:styleId="Grillecouleur">
    <w:name w:val="Colorful Grid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41714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1714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17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1714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41714"/>
  </w:style>
  <w:style w:type="character" w:customStyle="1" w:styleId="DateCar">
    <w:name w:val="Date Car"/>
    <w:basedOn w:val="Policepardfaut"/>
    <w:link w:val="Date"/>
    <w:uiPriority w:val="99"/>
    <w:semiHidden/>
    <w:rsid w:val="0084171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41714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4171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41714"/>
  </w:style>
  <w:style w:type="character" w:styleId="Accentuation">
    <w:name w:val="Emphasis"/>
    <w:basedOn w:val="Policepardfaut"/>
    <w:uiPriority w:val="20"/>
    <w:semiHidden/>
    <w:unhideWhenUsed/>
    <w:qFormat/>
    <w:rsid w:val="00841714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84171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41714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84171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1714"/>
    <w:rPr>
      <w:szCs w:val="20"/>
    </w:rPr>
  </w:style>
  <w:style w:type="table" w:styleId="TableauGrille1Clair">
    <w:name w:val="Grid Table 1 Light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6Car">
    <w:name w:val="Titre 6 Car"/>
    <w:basedOn w:val="Policepardfaut"/>
    <w:link w:val="Titre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841714"/>
  </w:style>
  <w:style w:type="paragraph" w:styleId="AdresseHTML">
    <w:name w:val="HTML Address"/>
    <w:basedOn w:val="Normal"/>
    <w:link w:val="Adresse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41714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841714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841714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1714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841714"/>
    <w:rPr>
      <w:i/>
      <w:iCs/>
    </w:rPr>
  </w:style>
  <w:style w:type="character" w:styleId="Lienhypertexte">
    <w:name w:val="Hyperlink"/>
    <w:basedOn w:val="Policepardfau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41714"/>
    <w:rPr>
      <w:i/>
      <w:iCs/>
      <w:color w:val="37B6AE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841714"/>
  </w:style>
  <w:style w:type="paragraph" w:styleId="Liste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41714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4171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841714"/>
  </w:style>
  <w:style w:type="character" w:styleId="Numrodepage">
    <w:name w:val="page number"/>
    <w:basedOn w:val="Policepardfaut"/>
    <w:uiPriority w:val="99"/>
    <w:semiHidden/>
    <w:unhideWhenUsed/>
    <w:rsid w:val="00841714"/>
  </w:style>
  <w:style w:type="table" w:styleId="Tableausimple1">
    <w:name w:val="Plain Table 1"/>
    <w:basedOn w:val="Tableau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41714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41714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41714"/>
  </w:style>
  <w:style w:type="character" w:customStyle="1" w:styleId="SalutationsCar">
    <w:name w:val="Salutations Car"/>
    <w:basedOn w:val="Policepardfaut"/>
    <w:link w:val="Salutations"/>
    <w:uiPriority w:val="99"/>
    <w:semiHidden/>
    <w:rsid w:val="00841714"/>
  </w:style>
  <w:style w:type="paragraph" w:styleId="Signature">
    <w:name w:val="Signature"/>
    <w:basedOn w:val="Normal"/>
    <w:link w:val="Signatu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41714"/>
  </w:style>
  <w:style w:type="character" w:styleId="lev">
    <w:name w:val="Strong"/>
    <w:basedOn w:val="Policepardfaut"/>
    <w:uiPriority w:val="22"/>
    <w:semiHidden/>
    <w:unhideWhenUsed/>
    <w:qFormat/>
    <w:rsid w:val="00841714"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que">
    <w:name w:val="Graphique"/>
    <w:basedOn w:val="Normal"/>
    <w:next w:val="Titre3"/>
    <w:link w:val="Caractredegraphique"/>
    <w:uiPriority w:val="10"/>
    <w:qFormat/>
    <w:rsid w:val="00C420C8"/>
    <w:pPr>
      <w:spacing w:before="320" w:after="80"/>
    </w:pPr>
  </w:style>
  <w:style w:type="character" w:customStyle="1" w:styleId="Caractredegraphique">
    <w:name w:val="Caractère de graphique"/>
    <w:basedOn w:val="Policepardfaut"/>
    <w:link w:val="Graphique"/>
    <w:uiPriority w:val="10"/>
    <w:rsid w:val="00C420C8"/>
  </w:style>
  <w:style w:type="character" w:styleId="Mentionnonrsolue">
    <w:name w:val="Unresolved Mention"/>
    <w:basedOn w:val="Policepardfaut"/>
    <w:uiPriority w:val="99"/>
    <w:semiHidden/>
    <w:unhideWhenUsed/>
    <w:rsid w:val="00A00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yael-dounezek-6a16b5235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yael-dounezek-6a16b5235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aeld.btsinfo.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eld.btsinfo.nc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C.V.%20cr&#233;atif,%20con&#231;u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D57F0638CF4260A0E7340583B08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0FD65-9A89-4A2B-BC59-80D47F580811}"/>
      </w:docPartPr>
      <w:docPartBody>
        <w:p w:rsidR="00827F30" w:rsidRDefault="00277ABD">
          <w:pPr>
            <w:pStyle w:val="F5D57F0638CF4260A0E7340583B08330"/>
          </w:pPr>
          <w:r w:rsidRPr="00764C90">
            <w:rPr>
              <w:lang w:bidi="fr-FR"/>
            </w:rPr>
            <w:t>E-mail</w:t>
          </w:r>
        </w:p>
      </w:docPartBody>
    </w:docPart>
    <w:docPart>
      <w:docPartPr>
        <w:name w:val="DC799C1E2DF04AEFADD8CB6DD3C2A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62163-D07B-443D-A03B-9C900C2CFA39}"/>
      </w:docPartPr>
      <w:docPartBody>
        <w:p w:rsidR="00827F30" w:rsidRDefault="00277ABD">
          <w:pPr>
            <w:pStyle w:val="DC799C1E2DF04AEFADD8CB6DD3C2AAF2"/>
          </w:pPr>
          <w:r w:rsidRPr="00347C68">
            <w:rPr>
              <w:lang w:bidi="fr-FR"/>
            </w:rPr>
            <w:t>EXPERIENCES PROFESSIONNELLES</w:t>
          </w:r>
        </w:p>
      </w:docPartBody>
    </w:docPart>
    <w:docPart>
      <w:docPartPr>
        <w:name w:val="1BD0BF197B3041CCA41D54FD3A348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4DF51-65FF-410B-BA0B-F7A5A92A0E87}"/>
      </w:docPartPr>
      <w:docPartBody>
        <w:p w:rsidR="00827F30" w:rsidRDefault="00277ABD">
          <w:pPr>
            <w:pStyle w:val="1BD0BF197B3041CCA41D54FD3A348DF2"/>
          </w:pPr>
          <w:r w:rsidRPr="00347C68">
            <w:rPr>
              <w:lang w:bidi="fr-FR"/>
            </w:rPr>
            <w:t>FORMATIONS</w:t>
          </w:r>
        </w:p>
      </w:docPartBody>
    </w:docPart>
    <w:docPart>
      <w:docPartPr>
        <w:name w:val="41E7561963854171B7643CC76D49D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52F9A-013E-4E14-A377-19C72B4CB794}"/>
      </w:docPartPr>
      <w:docPartBody>
        <w:p w:rsidR="00827F30" w:rsidRDefault="00277ABD">
          <w:pPr>
            <w:pStyle w:val="41E7561963854171B7643CC76D49D7D3"/>
          </w:pPr>
          <w:r w:rsidRPr="00347C68">
            <w:rPr>
              <w:lang w:val="en-US" w:bidi="fr-FR"/>
            </w:rPr>
            <w:t>DIVERS</w:t>
          </w:r>
        </w:p>
      </w:docPartBody>
    </w:docPart>
    <w:docPart>
      <w:docPartPr>
        <w:name w:val="B0D55F55413B4EEAA7F63EEB04377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98BE4-3A0D-42B5-9BE6-6CA3590A5AFD}"/>
      </w:docPartPr>
      <w:docPartBody>
        <w:p w:rsidR="00827F30" w:rsidRDefault="005B2737" w:rsidP="005B2737">
          <w:pPr>
            <w:pStyle w:val="B0D55F55413B4EEAA7F63EEB043774FB"/>
          </w:pPr>
          <w:r w:rsidRPr="00764C90">
            <w:rPr>
              <w:lang w:bidi="fr-FR"/>
            </w:rPr>
            <w:t>URL LinkedIn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37"/>
    <w:rsid w:val="00277ABD"/>
    <w:rsid w:val="005468F8"/>
    <w:rsid w:val="005B2737"/>
    <w:rsid w:val="0082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NC" w:eastAsia="fr-N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FA87A8F573B4F2D8C6F70DE6AB67420">
    <w:name w:val="1FA87A8F573B4F2D8C6F70DE6AB67420"/>
  </w:style>
  <w:style w:type="paragraph" w:customStyle="1" w:styleId="F5D57F0638CF4260A0E7340583B08330">
    <w:name w:val="F5D57F0638CF4260A0E7340583B08330"/>
  </w:style>
  <w:style w:type="paragraph" w:customStyle="1" w:styleId="6961676FB52B47BAB16FE18B64128FCD">
    <w:name w:val="6961676FB52B47BAB16FE18B64128FCD"/>
  </w:style>
  <w:style w:type="paragraph" w:customStyle="1" w:styleId="6ADE9CA1D866478594284008284A5FC6">
    <w:name w:val="6ADE9CA1D866478594284008284A5FC6"/>
  </w:style>
  <w:style w:type="paragraph" w:customStyle="1" w:styleId="9AE811224F5F4EE78B1F724F2743D661">
    <w:name w:val="9AE811224F5F4EE78B1F724F2743D661"/>
  </w:style>
  <w:style w:type="paragraph" w:customStyle="1" w:styleId="FFC6E812A244436483B2724534F0E531">
    <w:name w:val="FFC6E812A244436483B2724534F0E531"/>
  </w:style>
  <w:style w:type="paragraph" w:customStyle="1" w:styleId="49CDFF850C82448191E15AFA9D7D7C71">
    <w:name w:val="49CDFF850C82448191E15AFA9D7D7C71"/>
  </w:style>
  <w:style w:type="paragraph" w:customStyle="1" w:styleId="178494EAEC76408482C21B2832517A00">
    <w:name w:val="178494EAEC76408482C21B2832517A00"/>
  </w:style>
  <w:style w:type="paragraph" w:customStyle="1" w:styleId="A555191C29A9448DAB758F341688DE69">
    <w:name w:val="A555191C29A9448DAB758F341688DE69"/>
  </w:style>
  <w:style w:type="paragraph" w:customStyle="1" w:styleId="DC799C1E2DF04AEFADD8CB6DD3C2AAF2">
    <w:name w:val="DC799C1E2DF04AEFADD8CB6DD3C2AAF2"/>
  </w:style>
  <w:style w:type="paragraph" w:customStyle="1" w:styleId="BE901ADF687B44FEA1F90029CBC1CE87">
    <w:name w:val="BE901ADF687B44FEA1F90029CBC1CE87"/>
  </w:style>
  <w:style w:type="paragraph" w:customStyle="1" w:styleId="507B2B0B8BB6469398CE2DFDFF405082">
    <w:name w:val="507B2B0B8BB6469398CE2DFDFF405082"/>
  </w:style>
  <w:style w:type="paragraph" w:customStyle="1" w:styleId="C7649AE0C42641F6867F96992360592B">
    <w:name w:val="C7649AE0C42641F6867F96992360592B"/>
  </w:style>
  <w:style w:type="paragraph" w:customStyle="1" w:styleId="F04C70C26E0F487E886D3A4DADFAB2B7">
    <w:name w:val="F04C70C26E0F487E886D3A4DADFAB2B7"/>
  </w:style>
  <w:style w:type="paragraph" w:customStyle="1" w:styleId="94ECAC5C154C49719C86AB6CF9A33E7D">
    <w:name w:val="94ECAC5C154C49719C86AB6CF9A33E7D"/>
  </w:style>
  <w:style w:type="paragraph" w:customStyle="1" w:styleId="C5F80471FDA44086894D26F8CFD26173">
    <w:name w:val="C5F80471FDA44086894D26F8CFD26173"/>
  </w:style>
  <w:style w:type="paragraph" w:customStyle="1" w:styleId="AE024CAA947E413380DE25BC387E6D5C">
    <w:name w:val="AE024CAA947E413380DE25BC387E6D5C"/>
  </w:style>
  <w:style w:type="paragraph" w:customStyle="1" w:styleId="0B62B60509FB46A7A6BEEC220CB075B6">
    <w:name w:val="0B62B60509FB46A7A6BEEC220CB075B6"/>
  </w:style>
  <w:style w:type="paragraph" w:customStyle="1" w:styleId="1BD0BF197B3041CCA41D54FD3A348DF2">
    <w:name w:val="1BD0BF197B3041CCA41D54FD3A348DF2"/>
  </w:style>
  <w:style w:type="paragraph" w:customStyle="1" w:styleId="F077A8E1F03E4CE3A8B9034D42E90D78">
    <w:name w:val="F077A8E1F03E4CE3A8B9034D42E90D78"/>
  </w:style>
  <w:style w:type="paragraph" w:customStyle="1" w:styleId="D48B816F25C9460C93AEA4D7C26E76E7">
    <w:name w:val="D48B816F25C9460C93AEA4D7C26E76E7"/>
  </w:style>
  <w:style w:type="paragraph" w:customStyle="1" w:styleId="1DC418B37E9C44D8B126593EE0DF6B72">
    <w:name w:val="1DC418B37E9C44D8B126593EE0DF6B72"/>
  </w:style>
  <w:style w:type="paragraph" w:customStyle="1" w:styleId="41E7561963854171B7643CC76D49D7D3">
    <w:name w:val="41E7561963854171B7643CC76D49D7D3"/>
  </w:style>
  <w:style w:type="paragraph" w:customStyle="1" w:styleId="6B845F2824F740458DC09DCCC7C99E52">
    <w:name w:val="6B845F2824F740458DC09DCCC7C99E52"/>
  </w:style>
  <w:style w:type="paragraph" w:customStyle="1" w:styleId="3E29363F060645D5B16C8674FB3EF611">
    <w:name w:val="3E29363F060645D5B16C8674FB3EF611"/>
    <w:rsid w:val="005B2737"/>
  </w:style>
  <w:style w:type="paragraph" w:customStyle="1" w:styleId="E2049E99E8D54A59B638469D107048DA">
    <w:name w:val="E2049E99E8D54A59B638469D107048DA"/>
    <w:rsid w:val="005B2737"/>
  </w:style>
  <w:style w:type="paragraph" w:customStyle="1" w:styleId="3C0404C66DDE4816AC06F7382829E777">
    <w:name w:val="3C0404C66DDE4816AC06F7382829E777"/>
    <w:rsid w:val="005B2737"/>
  </w:style>
  <w:style w:type="paragraph" w:customStyle="1" w:styleId="7E55768253084CE18499E270F5073FC6">
    <w:name w:val="7E55768253084CE18499E270F5073FC6"/>
    <w:rsid w:val="005B2737"/>
  </w:style>
  <w:style w:type="paragraph" w:customStyle="1" w:styleId="E2C798C52925478797C376E9CCB2CCD6">
    <w:name w:val="E2C798C52925478797C376E9CCB2CCD6"/>
    <w:rsid w:val="005B2737"/>
  </w:style>
  <w:style w:type="paragraph" w:customStyle="1" w:styleId="842BA3F36B194E4C8144BE72839AEEC0">
    <w:name w:val="842BA3F36B194E4C8144BE72839AEEC0"/>
    <w:rsid w:val="005B2737"/>
  </w:style>
  <w:style w:type="paragraph" w:customStyle="1" w:styleId="7BB2417AE64144CE88750B1F9D9D262D">
    <w:name w:val="7BB2417AE64144CE88750B1F9D9D262D"/>
    <w:rsid w:val="005B2737"/>
  </w:style>
  <w:style w:type="paragraph" w:customStyle="1" w:styleId="BA41EEE71DF74907AA3492D87B8B0797">
    <w:name w:val="BA41EEE71DF74907AA3492D87B8B0797"/>
    <w:rsid w:val="005B2737"/>
  </w:style>
  <w:style w:type="paragraph" w:customStyle="1" w:styleId="7A7DD7D31868407681DC26C9B689DB98">
    <w:name w:val="7A7DD7D31868407681DC26C9B689DB98"/>
    <w:rsid w:val="005B2737"/>
  </w:style>
  <w:style w:type="paragraph" w:customStyle="1" w:styleId="4569414748CD4FB98F0A21AF56262CA6">
    <w:name w:val="4569414748CD4FB98F0A21AF56262CA6"/>
    <w:rsid w:val="005B2737"/>
  </w:style>
  <w:style w:type="paragraph" w:customStyle="1" w:styleId="6E24C52886094100B690F5712551CB75">
    <w:name w:val="6E24C52886094100B690F5712551CB75"/>
    <w:rsid w:val="005B2737"/>
  </w:style>
  <w:style w:type="paragraph" w:customStyle="1" w:styleId="B0D55F55413B4EEAA7F63EEB043774FB">
    <w:name w:val="B0D55F55413B4EEAA7F63EEB043774FB"/>
    <w:rsid w:val="005B2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créatif, conçu par MOO</Template>
  <TotalTime>47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yael DNZK</cp:lastModifiedBy>
  <cp:revision>5</cp:revision>
  <dcterms:created xsi:type="dcterms:W3CDTF">2022-05-29T10:42:00Z</dcterms:created>
  <dcterms:modified xsi:type="dcterms:W3CDTF">2022-05-31T13:55:00Z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